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8E" w:rsidRDefault="001C3426" w:rsidP="001C3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895350" cy="904875"/>
            <wp:effectExtent l="19050" t="0" r="0" b="0"/>
            <wp:docPr id="1" name="Obrázek 0" descr="sejm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jmou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55" cy="90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1C3426">
        <w:rPr>
          <w:sz w:val="28"/>
          <w:szCs w:val="28"/>
        </w:rPr>
        <w:t xml:space="preserve">            </w:t>
      </w:r>
      <w:r w:rsidRPr="001C3426">
        <w:rPr>
          <w:rFonts w:ascii="Times New Roman" w:hAnsi="Times New Roman" w:cs="Times New Roman"/>
          <w:b/>
          <w:sz w:val="28"/>
          <w:szCs w:val="28"/>
        </w:rPr>
        <w:t>OBEC ŘÍPEC</w:t>
      </w:r>
    </w:p>
    <w:p w:rsidR="001C3426" w:rsidRDefault="001C3426" w:rsidP="001C342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Řípec č. 39, 391 81 Veselí n.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Luž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. Okr. Tábor  IČO : 00667137</w:t>
      </w:r>
    </w:p>
    <w:p w:rsidR="001C3426" w:rsidRDefault="001C3426" w:rsidP="001C342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Tel./fax : 381 583 312 – mob. : 723 335</w:t>
      </w:r>
      <w:r w:rsidR="00500C75">
        <w:rPr>
          <w:rFonts w:ascii="Times New Roman" w:hAnsi="Times New Roman" w:cs="Times New Roman"/>
          <w:b/>
          <w:sz w:val="18"/>
          <w:szCs w:val="18"/>
        </w:rPr>
        <w:t> </w:t>
      </w:r>
      <w:r>
        <w:rPr>
          <w:rFonts w:ascii="Times New Roman" w:hAnsi="Times New Roman" w:cs="Times New Roman"/>
          <w:b/>
          <w:sz w:val="18"/>
          <w:szCs w:val="18"/>
        </w:rPr>
        <w:t>477</w:t>
      </w:r>
    </w:p>
    <w:p w:rsidR="00500C75" w:rsidRDefault="00500C75" w:rsidP="00500C7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e-mail : </w:t>
      </w:r>
      <w:hyperlink r:id="rId5" w:history="1">
        <w:r w:rsidRPr="00503D3B">
          <w:rPr>
            <w:rStyle w:val="Hypertextovodkaz"/>
            <w:rFonts w:ascii="Times New Roman" w:hAnsi="Times New Roman" w:cs="Times New Roman"/>
            <w:b/>
            <w:sz w:val="18"/>
            <w:szCs w:val="18"/>
          </w:rPr>
          <w:t>ouripec@cbox.cz</w:t>
        </w:r>
      </w:hyperlink>
      <w:r>
        <w:rPr>
          <w:rFonts w:ascii="Times New Roman" w:hAnsi="Times New Roman" w:cs="Times New Roman"/>
          <w:b/>
          <w:sz w:val="18"/>
          <w:szCs w:val="18"/>
        </w:rPr>
        <w:t xml:space="preserve">     </w:t>
      </w:r>
      <w:hyperlink r:id="rId6" w:history="1">
        <w:r w:rsidRPr="00503D3B">
          <w:rPr>
            <w:rStyle w:val="Hypertextovodkaz"/>
            <w:rFonts w:ascii="Times New Roman" w:hAnsi="Times New Roman" w:cs="Times New Roman"/>
            <w:b/>
            <w:sz w:val="18"/>
            <w:szCs w:val="18"/>
          </w:rPr>
          <w:t>www.ripec.cz</w:t>
        </w:r>
      </w:hyperlink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č.ú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. : 703546309/0800</w:t>
      </w:r>
    </w:p>
    <w:p w:rsidR="00E24F02" w:rsidRDefault="00E24F02" w:rsidP="00E24F02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</w:rPr>
        <w:t>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E24F02" w:rsidRDefault="00E24F02" w:rsidP="00E24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Výroční zpráva o poskytování informací za r. 2008</w:t>
      </w:r>
    </w:p>
    <w:p w:rsidR="00730A21" w:rsidRDefault="00730A21" w:rsidP="00E24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02" w:rsidRDefault="00E24F02" w:rsidP="00E24F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souladu s ustanovením § 18 zákona č. 106/1999 Sb. o svobodném přístupu k informacím ve znění pozdějších předpisů zveřejňuje obec Řípec</w:t>
      </w:r>
    </w:p>
    <w:p w:rsidR="00E24F02" w:rsidRDefault="00E24F02" w:rsidP="00E24F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 Výroční zprávu o poskytování informací za rok 2008 „</w:t>
      </w:r>
    </w:p>
    <w:p w:rsidR="00E24F02" w:rsidRDefault="00E24F02" w:rsidP="00E24F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  Počet písemně podaných žádostí o informace : 0</w:t>
      </w:r>
    </w:p>
    <w:p w:rsidR="00E24F02" w:rsidRDefault="00E24F02" w:rsidP="00E24F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  Počet vydaných rozhodnutí o odmítnutí žádosti : 0</w:t>
      </w:r>
    </w:p>
    <w:p w:rsidR="00E24F02" w:rsidRDefault="00E24F02" w:rsidP="00E24F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  Počet podaných odvolání proti rozhodnutí : 0</w:t>
      </w:r>
    </w:p>
    <w:p w:rsidR="00730A21" w:rsidRDefault="00730A21" w:rsidP="00E24F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 Počet stížností, podaných dle § 16a zákona, včetně důvodů jejich podání a stručný popis způsobu jejich vyřízení : 0</w:t>
      </w:r>
    </w:p>
    <w:p w:rsidR="00730A21" w:rsidRDefault="00730A21" w:rsidP="00E24F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  Další informace, vztahující se k uplatňování zákona : 0</w:t>
      </w:r>
    </w:p>
    <w:p w:rsidR="0070040D" w:rsidRDefault="0070040D" w:rsidP="00E24F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40D" w:rsidRDefault="0070040D" w:rsidP="00E24F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40D" w:rsidRDefault="0070040D" w:rsidP="00E24F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040D" w:rsidRDefault="0070040D" w:rsidP="00E24F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</w:t>
      </w:r>
      <w:proofErr w:type="spellStart"/>
      <w:r>
        <w:rPr>
          <w:rFonts w:ascii="Times New Roman" w:hAnsi="Times New Roman" w:cs="Times New Roman"/>
          <w:sz w:val="20"/>
          <w:szCs w:val="20"/>
        </w:rPr>
        <w:t>Řípci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30.1.09</w:t>
      </w:r>
    </w:p>
    <w:sectPr w:rsidR="0070040D" w:rsidSect="0062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E24F02"/>
    <w:rsid w:val="000D3BF5"/>
    <w:rsid w:val="001C3426"/>
    <w:rsid w:val="00500C75"/>
    <w:rsid w:val="0062788E"/>
    <w:rsid w:val="006D1AE9"/>
    <w:rsid w:val="0070040D"/>
    <w:rsid w:val="00730A21"/>
    <w:rsid w:val="00E24F02"/>
    <w:rsid w:val="00F5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8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42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0C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pec.cz" TargetMode="External"/><Relationship Id="rId5" Type="http://schemas.openxmlformats.org/officeDocument/2006/relationships/hyperlink" Target="mailto:ouripec@cbox.cz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rosta\Dokumenty\My%20eBooks\OBEC%20&#344;&#205;PE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ŘÍPEC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Řípec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Fišer</cp:lastModifiedBy>
  <cp:revision>2</cp:revision>
  <dcterms:created xsi:type="dcterms:W3CDTF">2011-09-05T08:13:00Z</dcterms:created>
  <dcterms:modified xsi:type="dcterms:W3CDTF">2011-09-05T08:13:00Z</dcterms:modified>
</cp:coreProperties>
</file>